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BE" w:rsidRDefault="00981DB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8.65pt;margin-top:-41.1pt;width:309.3pt;height:505.85pt;z-index:251656192">
            <v:fill r:id="rId7" o:title="" type="tile"/>
            <v:textbox style="mso-next-textbox:#_x0000_s1026">
              <w:txbxContent>
                <w:p w:rsidR="00981DBE" w:rsidRDefault="00981DBE" w:rsidP="003A33A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81DBE" w:rsidRDefault="00981DBE" w:rsidP="003A33A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981DBE" w:rsidRDefault="00981DBE" w:rsidP="003A33A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981DBE" w:rsidRPr="00C92AFE" w:rsidRDefault="00981DBE" w:rsidP="003A33A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92AF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бюджетное общеобразовательное учреждение</w:t>
                  </w:r>
                </w:p>
                <w:p w:rsidR="00981DBE" w:rsidRPr="003A33A6" w:rsidRDefault="00981DBE" w:rsidP="003A33A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A33A6">
                    <w:rPr>
                      <w:rFonts w:ascii="Times New Roman" w:hAnsi="Times New Roman"/>
                      <w:b/>
                    </w:rPr>
                    <w:t>«Удомельская средняя общеобразовательная школа №5</w:t>
                  </w:r>
                </w:p>
                <w:p w:rsidR="00981DBE" w:rsidRPr="0043386E" w:rsidRDefault="00981DBE" w:rsidP="003A33A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A33A6">
                    <w:rPr>
                      <w:rFonts w:ascii="Times New Roman" w:hAnsi="Times New Roman"/>
                      <w:b/>
                    </w:rPr>
                    <w:t>с углубленным изучением отдельных предметов»</w:t>
                  </w:r>
                </w:p>
                <w:p w:rsidR="00981DBE" w:rsidRPr="0043386E" w:rsidRDefault="00981DBE" w:rsidP="003A33A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981DBE" w:rsidRDefault="00981DBE" w:rsidP="003A33A6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981DBE" w:rsidRDefault="00981DBE" w:rsidP="003A33A6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981DBE" w:rsidRDefault="00981DBE" w:rsidP="003A33A6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Семинар учителей математики в рамках региональной общественной организации «Ассоциация учителей и преподавателей математики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br/>
                    <w:t>Тверской области»</w:t>
                  </w:r>
                </w:p>
                <w:p w:rsidR="00981DBE" w:rsidRPr="003A33A6" w:rsidRDefault="00981DBE" w:rsidP="003A33A6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981DBE" w:rsidRPr="00922D86" w:rsidRDefault="00981DBE" w:rsidP="003A33A6">
                  <w:pPr>
                    <w:jc w:val="center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922D86">
                    <w:rPr>
                      <w:rFonts w:ascii="Times New Roman" w:hAnsi="Times New Roman"/>
                      <w:sz w:val="44"/>
                      <w:szCs w:val="44"/>
                    </w:rPr>
                    <w:t>«</w:t>
                  </w:r>
                  <w:r>
                    <w:rPr>
                      <w:rFonts w:ascii="Times New Roman" w:hAnsi="Times New Roman"/>
                      <w:sz w:val="44"/>
                      <w:szCs w:val="44"/>
                    </w:rPr>
                    <w:t>Повышение качества математического образования в общеобразовательной школе</w:t>
                  </w:r>
                  <w:r w:rsidRPr="00922D86">
                    <w:rPr>
                      <w:rFonts w:ascii="Times New Roman" w:hAnsi="Times New Roman"/>
                      <w:sz w:val="44"/>
                      <w:szCs w:val="44"/>
                    </w:rPr>
                    <w:t>»</w:t>
                  </w:r>
                </w:p>
                <w:p w:rsidR="00981DBE" w:rsidRDefault="00981DBE" w:rsidP="003A33A6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981DBE" w:rsidRDefault="00981DBE" w:rsidP="003A33A6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981DBE" w:rsidRPr="00922D86" w:rsidRDefault="00981DBE" w:rsidP="003A33A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6 ноября 2015</w:t>
                  </w:r>
                  <w:r w:rsidRPr="00922D86">
                    <w:rPr>
                      <w:rFonts w:ascii="Times New Roman" w:hAnsi="Times New Roman"/>
                      <w:sz w:val="32"/>
                      <w:szCs w:val="32"/>
                    </w:rPr>
                    <w:t xml:space="preserve"> года </w:t>
                  </w:r>
                </w:p>
                <w:p w:rsidR="00981DBE" w:rsidRDefault="00981DBE" w:rsidP="003A33A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981DBE" w:rsidRDefault="00981DBE" w:rsidP="003A33A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981DBE" w:rsidRDefault="00981DBE" w:rsidP="003A33A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981DBE" w:rsidRPr="00922D86" w:rsidRDefault="00981DBE" w:rsidP="003A33A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981DBE" w:rsidRPr="00922D86" w:rsidRDefault="00981DBE" w:rsidP="003A33A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981DBE" w:rsidRPr="00922D86" w:rsidRDefault="00981DBE" w:rsidP="003A33A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Удомля </w:t>
                  </w:r>
                </w:p>
                <w:p w:rsidR="00981DBE" w:rsidRPr="00B23A59" w:rsidRDefault="00981DBE" w:rsidP="003A33A6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Рисунок1бл" style="position:absolute;margin-left:362.75pt;margin-top:533.05pt;width:404.85pt;height:566.65pt;z-index:251657216;visibility:visible" filled="t" fillcolor="#ccc0d9">
            <v:fill color2="#f2dbdb" rotate="t" focusposition=".5,.5" focussize="" focus="100%" type="gradientRadial"/>
            <v:imagedata r:id="rId8" o:title=""/>
          </v:shape>
        </w:pict>
      </w:r>
      <w:r>
        <w:rPr>
          <w:noProof/>
          <w:lang w:eastAsia="ru-RU"/>
        </w:rPr>
        <w:pict>
          <v:shape id="_x0000_s1028" type="#_x0000_t75" alt="Рисунок1бл" style="position:absolute;margin-left:-42.1pt;margin-top:533.05pt;width:405.15pt;height:566.65pt;z-index:251658240;visibility:visible" filled="t" fillcolor="#ccc0d9">
            <v:fill color2="#f2dbdb" rotate="t" focusposition=".5,.5" focussize="" focus="100%" type="gradientRadial"/>
            <v:imagedata r:id="rId9" o:title=""/>
          </v:shape>
        </w:pict>
      </w:r>
      <w:r>
        <w:rPr>
          <w:noProof/>
          <w:lang w:eastAsia="ru-RU"/>
        </w:rPr>
        <w:pict>
          <v:shape id="_x0000_s1029" type="#_x0000_t75" alt="Рисунок1бл" style="position:absolute;margin-left:363.05pt;margin-top:-71pt;width:404.55pt;height:566.65pt;z-index:251654144;visibility:visible" filled="t" fillcolor="#ccc0d9">
            <v:fill color2="#f2dbdb" rotate="t" focusposition=".5,.5" focussize="" focus="100%" type="gradientRadial"/>
            <v:imagedata r:id="rId8" o:title=""/>
          </v:shape>
        </w:pict>
      </w:r>
      <w:r>
        <w:rPr>
          <w:noProof/>
          <w:lang w:eastAsia="ru-RU"/>
        </w:rPr>
        <w:pict>
          <v:shape id="_x0000_s1030" type="#_x0000_t202" style="position:absolute;margin-left:-14.4pt;margin-top:-41.1pt;width:309.3pt;height:505.85pt;z-index:251655168">
            <v:fill r:id="rId7" o:title="" type="tile"/>
            <v:textbox style="mso-next-textbox:#_x0000_s1030">
              <w:txbxContent>
                <w:p w:rsidR="00981DBE" w:rsidRPr="00A25750" w:rsidRDefault="00981DBE" w:rsidP="003A33A6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33A6">
                    <w:rPr>
                      <w:szCs w:val="36"/>
                    </w:rPr>
                    <w:t xml:space="preserve"> </w:t>
                  </w:r>
                </w:p>
                <w:p w:rsidR="00981DBE" w:rsidRPr="00A25750" w:rsidRDefault="00981DBE" w:rsidP="003A33A6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81DBE" w:rsidRDefault="00981DBE" w:rsidP="003A33A6">
                  <w:pPr>
                    <w:tabs>
                      <w:tab w:val="left" w:pos="3870"/>
                    </w:tabs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</w:t>
                  </w:r>
                </w:p>
                <w:p w:rsidR="00981DBE" w:rsidRDefault="00981DBE" w:rsidP="003A33A6">
                  <w:pPr>
                    <w:tabs>
                      <w:tab w:val="left" w:pos="3870"/>
                    </w:tabs>
                    <w:rPr>
                      <w:b/>
                      <w:sz w:val="26"/>
                      <w:szCs w:val="26"/>
                    </w:rPr>
                  </w:pPr>
                </w:p>
                <w:p w:rsidR="00981DBE" w:rsidRDefault="00981DBE" w:rsidP="003A33A6">
                  <w:pPr>
                    <w:tabs>
                      <w:tab w:val="left" w:pos="3870"/>
                    </w:tabs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/>
                <w:p w:rsidR="00981DBE" w:rsidRDefault="00981DBE" w:rsidP="003A33A6">
                  <w:pPr>
                    <w:jc w:val="center"/>
                    <w:rPr>
                      <w:b/>
                    </w:rPr>
                  </w:pPr>
                </w:p>
                <w:p w:rsidR="00981DBE" w:rsidRPr="00A25750" w:rsidRDefault="00981DBE" w:rsidP="003A33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1DBE" w:rsidRPr="003A33A6" w:rsidRDefault="00981DBE" w:rsidP="003A33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5750">
                    <w:rPr>
                      <w:rFonts w:ascii="Times New Roman" w:hAnsi="Times New Roman"/>
                      <w:sz w:val="24"/>
                      <w:szCs w:val="24"/>
                    </w:rPr>
                    <w:t xml:space="preserve">171843, Тверская область, г. Удомля, </w:t>
                  </w:r>
                </w:p>
                <w:p w:rsidR="00981DBE" w:rsidRPr="00A25750" w:rsidRDefault="00981DBE" w:rsidP="003A33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5750">
                    <w:rPr>
                      <w:rFonts w:ascii="Times New Roman" w:hAnsi="Times New Roman"/>
                      <w:sz w:val="24"/>
                      <w:szCs w:val="24"/>
                    </w:rPr>
                    <w:t>ул. Пионерская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A2575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д. 52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A2575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стр. 2,3</w:t>
                  </w:r>
                </w:p>
                <w:p w:rsidR="00981DBE" w:rsidRPr="00A25750" w:rsidRDefault="00981DBE" w:rsidP="003A33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5750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8(48255)</w:t>
                  </w:r>
                  <w:r w:rsidRPr="00A25750">
                    <w:rPr>
                      <w:rFonts w:ascii="Times New Roman" w:hAnsi="Times New Roman"/>
                      <w:sz w:val="24"/>
                      <w:szCs w:val="24"/>
                    </w:rPr>
                    <w:t>5-31-54</w:t>
                  </w:r>
                </w:p>
                <w:p w:rsidR="00981DBE" w:rsidRPr="00A25750" w:rsidRDefault="00981DBE" w:rsidP="003A33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0" w:history="1">
                    <w:r w:rsidRPr="00A25750"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school5_07@mail.ru</w:t>
                    </w:r>
                  </w:hyperlink>
                </w:p>
                <w:p w:rsidR="00981DBE" w:rsidRDefault="00981DBE" w:rsidP="003A33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1" w:history="1">
                    <w:r w:rsidRPr="00724BAE"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http://</w:t>
                    </w:r>
                    <w:r w:rsidRPr="00724BAE"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fzmth</w:t>
                    </w:r>
                    <w:r w:rsidRPr="00724BAE"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5.3</w:t>
                    </w:r>
                    <w:r w:rsidRPr="00724BAE"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dn</w:t>
                    </w:r>
                    <w:r w:rsidRPr="00724BAE"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.ru/</w:t>
                    </w:r>
                  </w:hyperlink>
                </w:p>
                <w:p w:rsidR="00981DBE" w:rsidRPr="00A25750" w:rsidRDefault="00981DBE" w:rsidP="003A33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1DBE" w:rsidRPr="003A33A6" w:rsidRDefault="00981DBE" w:rsidP="003A33A6"/>
              </w:txbxContent>
            </v:textbox>
          </v:shape>
        </w:pict>
      </w:r>
      <w:r>
        <w:rPr>
          <w:noProof/>
          <w:lang w:eastAsia="ru-RU"/>
        </w:rPr>
        <w:pict>
          <v:shape id="Рисунок 2" o:spid="_x0000_s1031" type="#_x0000_t75" alt="Рисунок1бл" style="position:absolute;margin-left:-42.15pt;margin-top:-71.05pt;width:404.9pt;height:567.05pt;z-index:251653120;visibility:visible" filled="t" fillcolor="#ccc0d9">
            <v:fill color2="#f2dbdb" rotate="t" focusposition=".5,.5" focussize="" focus="100%" type="gradientRadial"/>
            <v:imagedata r:id="rId9" o:title=""/>
          </v:shape>
        </w:pict>
      </w:r>
    </w:p>
    <w:p w:rsidR="00981DBE" w:rsidRPr="003A33A6" w:rsidRDefault="00981DBE" w:rsidP="003A33A6"/>
    <w:p w:rsidR="00981DBE" w:rsidRPr="003A33A6" w:rsidRDefault="00981DBE" w:rsidP="003A33A6"/>
    <w:p w:rsidR="00981DBE" w:rsidRPr="003A33A6" w:rsidRDefault="00981DBE" w:rsidP="003A33A6"/>
    <w:p w:rsidR="00981DBE" w:rsidRDefault="00981DBE" w:rsidP="003A33A6"/>
    <w:p w:rsidR="00981DBE" w:rsidRDefault="00981DBE">
      <w:r>
        <w:br w:type="page"/>
      </w:r>
    </w:p>
    <w:p w:rsidR="00981DBE" w:rsidRPr="003A33A6" w:rsidRDefault="00981DBE" w:rsidP="003A33A6">
      <w:pPr>
        <w:jc w:val="center"/>
      </w:pPr>
      <w:r>
        <w:rPr>
          <w:noProof/>
          <w:lang w:eastAsia="ru-RU"/>
        </w:rPr>
        <w:pict>
          <v:shape id="_x0000_s1032" type="#_x0000_t202" style="position:absolute;left:0;text-align:left;margin-left:430.35pt;margin-top:-43.9pt;width:309.3pt;height:506.8pt;z-index:251662336">
            <v:fill r:id="rId7" o:title="" type="tile"/>
            <v:textbox style="mso-next-textbox:#_x0000_s1032">
              <w:txbxContent>
                <w:p w:rsidR="00981DBE" w:rsidRDefault="00981DBE" w:rsidP="003A33A6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981DBE" w:rsidRPr="00487733" w:rsidRDefault="00981DBE" w:rsidP="00C92AFE">
                  <w:pPr>
                    <w:ind w:left="426" w:hanging="42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3. </w:t>
                  </w:r>
                  <w:r w:rsidRPr="00FA247C"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 xml:space="preserve"> </w:t>
                  </w:r>
                  <w:r w:rsidRPr="009520E0">
                    <w:rPr>
                      <w:rFonts w:ascii="Times New Roman" w:hAnsi="Times New Roman"/>
                      <w:sz w:val="32"/>
                      <w:szCs w:val="32"/>
                    </w:rPr>
                    <w:t>Влияние знаний по математике на результаты сдачи ЕГЭ по информатике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4877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из опыта работы учителя</w:t>
                  </w:r>
                  <w:r w:rsidRPr="004877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информатики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МБОУ СОШ № 5 </w:t>
                  </w:r>
                  <w:r w:rsidRPr="00C92AF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Горбиной Е.А.</w:t>
                  </w:r>
                  <w:r w:rsidRPr="00487733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981DBE" w:rsidRDefault="00981DBE" w:rsidP="00C92AFE">
                  <w:pPr>
                    <w:ind w:left="426" w:hanging="426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981DBE" w:rsidRPr="00C92AFE" w:rsidRDefault="00981DBE" w:rsidP="00C92AFE">
                  <w:pPr>
                    <w:ind w:left="426" w:hanging="426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C92AFE">
                    <w:rPr>
                      <w:rFonts w:ascii="Times New Roman" w:hAnsi="Times New Roman"/>
                      <w:sz w:val="32"/>
                      <w:szCs w:val="32"/>
                    </w:rPr>
                    <w:t>4. «Региональная   инновационная  площадка ЦЕНТР ИНТЕЛЛЕКТУАЛЬ-НОГО РАЗВИТИЯ «ТРИАДА»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br/>
                  </w:r>
                  <w:r w:rsidRPr="00C92AFE">
                    <w:rPr>
                      <w:rFonts w:ascii="Times New Roman" w:hAnsi="Times New Roman"/>
                      <w:sz w:val="28"/>
                      <w:szCs w:val="28"/>
                    </w:rPr>
                    <w:t xml:space="preserve">(МБОУ СОШ № 17 </w:t>
                  </w:r>
                  <w:r w:rsidRPr="00C92AF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Цветкова О.Ю.</w:t>
                  </w:r>
                  <w:r w:rsidRPr="00C92AFE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981DBE" w:rsidRDefault="00981DBE" w:rsidP="00F13EB3">
                  <w:pPr>
                    <w:ind w:left="426" w:hanging="426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981DBE" w:rsidRPr="00C92AFE" w:rsidRDefault="00981DBE" w:rsidP="00C92AFE">
                  <w:pPr>
                    <w:ind w:left="426" w:hanging="426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C92AFE">
                    <w:rPr>
                      <w:rFonts w:ascii="Times New Roman" w:hAnsi="Times New Roman"/>
                      <w:sz w:val="32"/>
                      <w:szCs w:val="32"/>
                    </w:rPr>
                    <w:t xml:space="preserve">5.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ab/>
                  </w:r>
                  <w:r w:rsidRPr="00C92AFE">
                    <w:rPr>
                      <w:rFonts w:ascii="Times New Roman" w:hAnsi="Times New Roman"/>
                      <w:sz w:val="32"/>
                      <w:szCs w:val="32"/>
                    </w:rPr>
                    <w:t>Графическая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иллюстрация изучаемого </w:t>
                  </w:r>
                  <w:r w:rsidRPr="00C92AFE">
                    <w:rPr>
                      <w:rFonts w:ascii="Times New Roman" w:hAnsi="Times New Roman"/>
                      <w:sz w:val="32"/>
                      <w:szCs w:val="32"/>
                    </w:rPr>
                    <w:t>материала по алгебр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е</w:t>
                  </w:r>
                  <w:r w:rsidRPr="00C92AFE">
                    <w:rPr>
                      <w:rFonts w:ascii="Times New Roman" w:hAnsi="Times New Roman"/>
                      <w:sz w:val="32"/>
                      <w:szCs w:val="32"/>
                    </w:rPr>
                    <w:t>»</w:t>
                  </w:r>
                </w:p>
                <w:p w:rsidR="00981DBE" w:rsidRPr="00C92AFE" w:rsidRDefault="00981DBE" w:rsidP="00E4769B">
                  <w:pPr>
                    <w:ind w:left="426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E4769B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E4769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из опыта работы</w:t>
                  </w:r>
                  <w:r w:rsidRPr="00E4769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4769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учителей математики</w:t>
                  </w:r>
                  <w:r w:rsidRPr="00E4769B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МБОУ СОШ № 43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4769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Васневой  Ю.В.,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</w:r>
                  <w:r w:rsidRPr="00E4769B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C</w:t>
                  </w:r>
                  <w:r w:rsidRPr="00E4769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ташкус  Н .Л.</w:t>
                  </w:r>
                  <w:r w:rsidRPr="00E4769B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 w:rsidRPr="00C92AF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</w:p>
                <w:p w:rsidR="00981DBE" w:rsidRDefault="00981DBE" w:rsidP="00C92AFE">
                  <w:pPr>
                    <w:ind w:left="426" w:hanging="426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981DBE" w:rsidRPr="00C92AFE" w:rsidRDefault="00981DBE" w:rsidP="00C92AFE">
                  <w:pPr>
                    <w:ind w:left="426" w:hanging="426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C92AFE">
                    <w:rPr>
                      <w:rFonts w:ascii="Times New Roman" w:hAnsi="Times New Roman"/>
                      <w:sz w:val="32"/>
                      <w:szCs w:val="32"/>
                    </w:rPr>
                    <w:t xml:space="preserve">6.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ab/>
                  </w:r>
                  <w:r w:rsidRPr="00C92AFE">
                    <w:rPr>
                      <w:rFonts w:ascii="Times New Roman" w:hAnsi="Times New Roman"/>
                      <w:sz w:val="32"/>
                      <w:szCs w:val="32"/>
                    </w:rPr>
                    <w:t xml:space="preserve">Мастер-класс «Решение вероятностных задач» </w:t>
                  </w:r>
                  <w:r w:rsidRPr="00E4769B">
                    <w:rPr>
                      <w:rFonts w:ascii="Times New Roman" w:hAnsi="Times New Roman"/>
                      <w:sz w:val="28"/>
                      <w:szCs w:val="28"/>
                    </w:rPr>
                    <w:t xml:space="preserve">(МБОУ СОШ № 17 </w:t>
                  </w:r>
                  <w:r w:rsidRPr="00E4769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Гулевич С.А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E4769B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981DBE" w:rsidRDefault="00981DBE" w:rsidP="00C92AFE">
                  <w:pPr>
                    <w:ind w:left="426" w:hanging="426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981DBE" w:rsidRPr="00C92AFE" w:rsidRDefault="00981DBE" w:rsidP="00C92AFE">
                  <w:pPr>
                    <w:ind w:left="426" w:hanging="426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C92AFE">
                    <w:rPr>
                      <w:rFonts w:ascii="Times New Roman" w:hAnsi="Times New Roman"/>
                      <w:sz w:val="32"/>
                      <w:szCs w:val="32"/>
                    </w:rPr>
                    <w:t xml:space="preserve">7.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ab/>
                  </w:r>
                  <w:r w:rsidRPr="00E4769B">
                    <w:rPr>
                      <w:rFonts w:ascii="Times New Roman" w:hAnsi="Times New Roman"/>
                      <w:sz w:val="32"/>
                      <w:szCs w:val="32"/>
                    </w:rPr>
                    <w:t xml:space="preserve">План работы «Ассоциации учителей  и преподавателей математики Тверской области» </w:t>
                  </w:r>
                  <w:r w:rsidRPr="00E4769B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E4769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председатель Организации, к.ф.-м.н., доцент </w:t>
                  </w:r>
                  <w:r w:rsidRPr="00E4769B">
                    <w:rPr>
                      <w:rFonts w:ascii="Times New Roman" w:hAnsi="Times New Roman"/>
                      <w:sz w:val="28"/>
                      <w:szCs w:val="28"/>
                    </w:rPr>
                    <w:t>Тверского государственного университета</w:t>
                  </w:r>
                  <w:r w:rsidRPr="00E4769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Голубев А.А.</w:t>
                  </w:r>
                  <w:r w:rsidRPr="00E4769B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981DBE" w:rsidRPr="00AA6787" w:rsidRDefault="00981DBE" w:rsidP="00F13EB3">
                  <w:pPr>
                    <w:ind w:firstLine="5670"/>
                    <w:jc w:val="both"/>
                    <w:rPr>
                      <w:sz w:val="32"/>
                      <w:szCs w:val="32"/>
                    </w:rPr>
                  </w:pPr>
                </w:p>
                <w:p w:rsidR="00981DBE" w:rsidRDefault="00981DBE" w:rsidP="00001C1A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981DBE" w:rsidRPr="00C74D25" w:rsidRDefault="00981DBE" w:rsidP="00001C1A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-12.7pt;margin-top:-36.45pt;width:309.3pt;height:505.85pt;z-index:251661312">
            <v:fill r:id="rId7" o:title="" type="tile"/>
            <v:textbox style="mso-next-textbox:#_x0000_s1033">
              <w:txbxContent>
                <w:p w:rsidR="00981DBE" w:rsidRPr="00161FAA" w:rsidRDefault="00981DBE" w:rsidP="00807FCF">
                  <w:pPr>
                    <w:ind w:left="1416" w:hanging="1416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D4DEA">
                    <w:rPr>
                      <w:rFonts w:ascii="Times New Roman" w:hAnsi="Times New Roman"/>
                      <w:b/>
                      <w:noProof/>
                      <w:lang w:eastAsia="ru-RU"/>
                    </w:rPr>
                    <w:pict>
                      <v:shape id="Рисунок 1" o:spid="_x0000_i1026" type="#_x0000_t75" style="width:61.5pt;height:56.25pt;visibility:visible">
                        <v:imagedata r:id="rId12" o:title=""/>
                      </v:shape>
                    </w:pic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ab/>
                  </w:r>
                  <w:r w:rsidRPr="00161FA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План проведения семинара МБОУ СОШ № 5</w:t>
                  </w:r>
                </w:p>
                <w:p w:rsidR="00981DBE" w:rsidRPr="003A33A6" w:rsidRDefault="00981DBE" w:rsidP="003A33A6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981DBE" w:rsidRPr="00FA0D1F" w:rsidRDefault="00981DBE" w:rsidP="009520E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32"/>
                      <w:szCs w:val="28"/>
                    </w:rPr>
                  </w:pPr>
                  <w:r w:rsidRPr="00FA0D1F">
                    <w:rPr>
                      <w:rFonts w:ascii="Times New Roman" w:hAnsi="Times New Roman"/>
                      <w:sz w:val="32"/>
                      <w:szCs w:val="28"/>
                    </w:rPr>
                    <w:t xml:space="preserve">Информация об образовательном учреждении </w:t>
                  </w:r>
                </w:p>
                <w:p w:rsidR="00981DBE" w:rsidRDefault="00981DBE" w:rsidP="00E4769B">
                  <w:pPr>
                    <w:pStyle w:val="ListParagraph"/>
                    <w:ind w:left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520E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E4769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зам. директора по УВР</w:t>
                  </w:r>
                  <w:r w:rsidRPr="009520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9520E0">
                    <w:rPr>
                      <w:rFonts w:ascii="Times New Roman" w:hAnsi="Times New Roman"/>
                      <w:sz w:val="28"/>
                      <w:szCs w:val="28"/>
                    </w:rPr>
                    <w:t xml:space="preserve">МБОУ СОШ № 5 </w:t>
                  </w:r>
                  <w:r w:rsidRPr="00E4769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Матвеева Г.П.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981DBE" w:rsidRPr="009520E0" w:rsidRDefault="00981DBE" w:rsidP="00FA0D1F">
                  <w:pPr>
                    <w:pStyle w:val="ListParagraph"/>
                    <w:ind w:left="141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81DBE" w:rsidRPr="00E8070C" w:rsidRDefault="00981DBE" w:rsidP="00E8070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32"/>
                      <w:szCs w:val="44"/>
                    </w:rPr>
                  </w:pPr>
                  <w:r w:rsidRPr="00E8070C">
                    <w:rPr>
                      <w:rFonts w:ascii="Times New Roman" w:hAnsi="Times New Roman"/>
                      <w:sz w:val="32"/>
                      <w:szCs w:val="44"/>
                    </w:rPr>
                    <w:t>Повышение качества математического образования в общеобразовательной школе</w:t>
                  </w:r>
                  <w:r>
                    <w:rPr>
                      <w:rFonts w:ascii="Times New Roman" w:hAnsi="Times New Roman"/>
                      <w:sz w:val="32"/>
                      <w:szCs w:val="44"/>
                    </w:rPr>
                    <w:t xml:space="preserve"> по геометрии (из опыта работы учителей математики)</w:t>
                  </w:r>
                </w:p>
                <w:p w:rsidR="00981DBE" w:rsidRDefault="00981DBE" w:rsidP="00C92AFE">
                  <w:pPr>
                    <w:pStyle w:val="ListParagraph"/>
                    <w:ind w:left="1440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981DBE" w:rsidRPr="009E4BB9" w:rsidRDefault="00981DBE" w:rsidP="00E8070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наглядная геометрия 5-6 класс</w:t>
                  </w:r>
                </w:p>
                <w:p w:rsidR="00981DBE" w:rsidRDefault="00981DBE" w:rsidP="00E8070C">
                  <w:pPr>
                    <w:ind w:left="708" w:firstLine="7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B3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4877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учитель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4877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математики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981DBE" w:rsidRPr="00487733" w:rsidRDefault="00981DBE" w:rsidP="00E8070C">
                  <w:pPr>
                    <w:ind w:left="708" w:firstLine="7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МБОУ СОШ № 5 </w:t>
                  </w:r>
                  <w:r w:rsidRPr="004877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Летунов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</w:t>
                  </w:r>
                  <w:r w:rsidRPr="004877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4877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Н.В.</w:t>
                  </w:r>
                  <w:r w:rsidRPr="00F13EB3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981DBE" w:rsidRPr="00922D86" w:rsidRDefault="00981DBE" w:rsidP="00922D86">
                  <w:pPr>
                    <w:ind w:left="72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981DBE" w:rsidRPr="009E4BB9" w:rsidRDefault="00981DBE" w:rsidP="00E8070C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геометрия 7-9 класс</w:t>
                  </w:r>
                  <w:r w:rsidRPr="009E4BB9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</w:p>
                <w:p w:rsidR="00981DBE" w:rsidRDefault="00981DBE" w:rsidP="009520E0">
                  <w:pPr>
                    <w:ind w:left="708" w:firstLine="7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B3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4877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учитель математики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981DBE" w:rsidRPr="00487733" w:rsidRDefault="00981DBE" w:rsidP="009520E0">
                  <w:pPr>
                    <w:ind w:left="708" w:firstLine="708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МБОУ СОШ № 5 </w:t>
                  </w:r>
                  <w:r w:rsidRPr="004877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Шкулепо В.Н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</w:t>
                  </w:r>
                  <w:r w:rsidRPr="00F13EB3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981DBE" w:rsidRPr="00922D86" w:rsidRDefault="00981DBE" w:rsidP="00922D86">
                  <w:pPr>
                    <w:ind w:left="2268"/>
                    <w:jc w:val="both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</w:p>
                <w:p w:rsidR="00981DBE" w:rsidRPr="009E4BB9" w:rsidRDefault="00981DBE" w:rsidP="00E8070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стереометрия 10-11  класс</w:t>
                  </w:r>
                </w:p>
                <w:p w:rsidR="00981DBE" w:rsidRDefault="00981DBE" w:rsidP="00E8070C">
                  <w:pPr>
                    <w:ind w:left="708" w:firstLine="7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B3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4877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учитель математики</w:t>
                  </w:r>
                  <w:r w:rsidRPr="004877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981DBE" w:rsidRPr="00487733" w:rsidRDefault="00981DBE" w:rsidP="00E8070C">
                  <w:pPr>
                    <w:ind w:left="708" w:firstLine="708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87733">
                    <w:rPr>
                      <w:rFonts w:ascii="Times New Roman" w:hAnsi="Times New Roman"/>
                      <w:sz w:val="28"/>
                      <w:szCs w:val="28"/>
                    </w:rPr>
                    <w:t>МБОУ СОШ № 5</w:t>
                  </w:r>
                  <w:r w:rsidRPr="004877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Цапиева Т.В.</w:t>
                  </w:r>
                  <w:bookmarkStart w:id="0" w:name="_GoBack"/>
                  <w:r w:rsidRPr="00F13EB3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bookmarkEnd w:id="0"/>
                </w:p>
                <w:p w:rsidR="00981DBE" w:rsidRPr="00807FCF" w:rsidRDefault="00981DBE" w:rsidP="003C0435">
                  <w:pPr>
                    <w:pStyle w:val="ListParagraph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</w:p>
                <w:p w:rsidR="00981DBE" w:rsidRPr="00A13CB3" w:rsidRDefault="00981DBE" w:rsidP="00051BF3">
                  <w:pPr>
                    <w:pStyle w:val="ListParagrap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981DBE" w:rsidRPr="003A33A6" w:rsidRDefault="00981DBE" w:rsidP="00922D86">
                  <w:pPr>
                    <w:ind w:left="2268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981DBE" w:rsidRPr="003A33A6" w:rsidRDefault="00981DBE" w:rsidP="003A33A6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3A33A6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75" alt="Рисунок1бл" style="position:absolute;left:0;text-align:left;margin-left:-41.6pt;margin-top:-71.05pt;width:405.15pt;height:566.6pt;z-index:251660288;visibility:visible" filled="t" fillcolor="#ccc0d9">
            <v:fill color2="#f2dbdb" rotate="t" focusposition=".5,.5" focussize="" focus="100%" type="gradientRadial"/>
            <v:imagedata r:id="rId9" o:title=""/>
          </v:shape>
        </w:pict>
      </w:r>
      <w:r>
        <w:rPr>
          <w:noProof/>
          <w:lang w:eastAsia="ru-RU"/>
        </w:rPr>
        <w:pict>
          <v:shape id="_x0000_s1035" type="#_x0000_t75" alt="Рисунок1бл" style="position:absolute;left:0;text-align:left;margin-left:363.3pt;margin-top:-71pt;width:404.85pt;height:566.65pt;z-index:251659264;visibility:visible" filled="t" fillcolor="#ccc0d9">
            <v:fill color2="#f2dbdb" rotate="t" focusposition=".5,.5" focussize="" focus="100%" type="gradientRadial"/>
            <v:imagedata r:id="rId8" o:title=""/>
          </v:shape>
        </w:pict>
      </w:r>
    </w:p>
    <w:sectPr w:rsidR="00981DBE" w:rsidRPr="003A33A6" w:rsidSect="003A33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BE" w:rsidRDefault="00981DBE" w:rsidP="003A33A6">
      <w:r>
        <w:separator/>
      </w:r>
    </w:p>
  </w:endnote>
  <w:endnote w:type="continuationSeparator" w:id="0">
    <w:p w:rsidR="00981DBE" w:rsidRDefault="00981DBE" w:rsidP="003A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BE" w:rsidRDefault="00981DBE" w:rsidP="003A33A6">
      <w:r>
        <w:separator/>
      </w:r>
    </w:p>
  </w:footnote>
  <w:footnote w:type="continuationSeparator" w:id="0">
    <w:p w:rsidR="00981DBE" w:rsidRDefault="00981DBE" w:rsidP="003A3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97C"/>
    <w:multiLevelType w:val="hybridMultilevel"/>
    <w:tmpl w:val="7D1635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D3581E"/>
    <w:multiLevelType w:val="hybridMultilevel"/>
    <w:tmpl w:val="5ABAE4A8"/>
    <w:lvl w:ilvl="0" w:tplc="06148008">
      <w:start w:val="1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  <w:rPr>
        <w:rFonts w:cs="Times New Roman"/>
      </w:rPr>
    </w:lvl>
  </w:abstractNum>
  <w:abstractNum w:abstractNumId="2">
    <w:nsid w:val="4AE4580E"/>
    <w:multiLevelType w:val="hybridMultilevel"/>
    <w:tmpl w:val="CE2C2B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286010"/>
    <w:multiLevelType w:val="hybridMultilevel"/>
    <w:tmpl w:val="493E41DC"/>
    <w:lvl w:ilvl="0" w:tplc="7F3E0E56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4">
    <w:nsid w:val="561537B7"/>
    <w:multiLevelType w:val="hybridMultilevel"/>
    <w:tmpl w:val="94C491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1D0EEA"/>
    <w:multiLevelType w:val="hybridMultilevel"/>
    <w:tmpl w:val="0BA4D5C4"/>
    <w:lvl w:ilvl="0" w:tplc="9B58FB30">
      <w:start w:val="1"/>
      <w:numFmt w:val="decimal"/>
      <w:lvlText w:val="%1)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>
    <w:nsid w:val="778C7647"/>
    <w:multiLevelType w:val="hybridMultilevel"/>
    <w:tmpl w:val="F6D02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3A6"/>
    <w:rsid w:val="00001C1A"/>
    <w:rsid w:val="00051BF3"/>
    <w:rsid w:val="000805CB"/>
    <w:rsid w:val="000B04CA"/>
    <w:rsid w:val="0011009C"/>
    <w:rsid w:val="001614EC"/>
    <w:rsid w:val="00161FAA"/>
    <w:rsid w:val="00187A04"/>
    <w:rsid w:val="0020245D"/>
    <w:rsid w:val="00210513"/>
    <w:rsid w:val="002B2C6E"/>
    <w:rsid w:val="00306EAF"/>
    <w:rsid w:val="003A33A6"/>
    <w:rsid w:val="003C0435"/>
    <w:rsid w:val="003D3993"/>
    <w:rsid w:val="003D4DEA"/>
    <w:rsid w:val="00401F84"/>
    <w:rsid w:val="0043386E"/>
    <w:rsid w:val="00435DC4"/>
    <w:rsid w:val="004465DB"/>
    <w:rsid w:val="00484395"/>
    <w:rsid w:val="00487733"/>
    <w:rsid w:val="004A27C3"/>
    <w:rsid w:val="004A612D"/>
    <w:rsid w:val="004B02EA"/>
    <w:rsid w:val="004C5D5C"/>
    <w:rsid w:val="005903F5"/>
    <w:rsid w:val="00596EC7"/>
    <w:rsid w:val="005E01C1"/>
    <w:rsid w:val="00646BF5"/>
    <w:rsid w:val="006565DD"/>
    <w:rsid w:val="0068320C"/>
    <w:rsid w:val="00697EDB"/>
    <w:rsid w:val="006A16F4"/>
    <w:rsid w:val="006E0BC6"/>
    <w:rsid w:val="00715F82"/>
    <w:rsid w:val="00724BAE"/>
    <w:rsid w:val="00755462"/>
    <w:rsid w:val="00787749"/>
    <w:rsid w:val="00796096"/>
    <w:rsid w:val="007C4761"/>
    <w:rsid w:val="007F2D50"/>
    <w:rsid w:val="00807FCF"/>
    <w:rsid w:val="00822DC3"/>
    <w:rsid w:val="008C029D"/>
    <w:rsid w:val="00922D86"/>
    <w:rsid w:val="009520E0"/>
    <w:rsid w:val="00957845"/>
    <w:rsid w:val="00981DBE"/>
    <w:rsid w:val="009D6D32"/>
    <w:rsid w:val="009E4BB9"/>
    <w:rsid w:val="00A00AB4"/>
    <w:rsid w:val="00A13CB3"/>
    <w:rsid w:val="00A25750"/>
    <w:rsid w:val="00A86124"/>
    <w:rsid w:val="00AA6787"/>
    <w:rsid w:val="00B1416D"/>
    <w:rsid w:val="00B23A59"/>
    <w:rsid w:val="00B26FD4"/>
    <w:rsid w:val="00B36AA3"/>
    <w:rsid w:val="00B5566E"/>
    <w:rsid w:val="00B813AA"/>
    <w:rsid w:val="00C25FA0"/>
    <w:rsid w:val="00C74D25"/>
    <w:rsid w:val="00C90171"/>
    <w:rsid w:val="00C92AFE"/>
    <w:rsid w:val="00CA4B06"/>
    <w:rsid w:val="00CB0AC1"/>
    <w:rsid w:val="00CC4A48"/>
    <w:rsid w:val="00D468AE"/>
    <w:rsid w:val="00DC1B22"/>
    <w:rsid w:val="00DE1855"/>
    <w:rsid w:val="00DF583A"/>
    <w:rsid w:val="00E4769B"/>
    <w:rsid w:val="00E8070C"/>
    <w:rsid w:val="00EA2272"/>
    <w:rsid w:val="00EC68D3"/>
    <w:rsid w:val="00EE0C7F"/>
    <w:rsid w:val="00F13EB3"/>
    <w:rsid w:val="00F70EAB"/>
    <w:rsid w:val="00FA0D1F"/>
    <w:rsid w:val="00FA247C"/>
    <w:rsid w:val="00FC1AAB"/>
    <w:rsid w:val="00FE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22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A33A6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33A6"/>
  </w:style>
  <w:style w:type="paragraph" w:styleId="Footer">
    <w:name w:val="footer"/>
    <w:basedOn w:val="Normal"/>
    <w:link w:val="FooterChar"/>
    <w:uiPriority w:val="99"/>
    <w:semiHidden/>
    <w:rsid w:val="003A33A6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33A6"/>
  </w:style>
  <w:style w:type="paragraph" w:styleId="BalloonText">
    <w:name w:val="Balloon Text"/>
    <w:basedOn w:val="Normal"/>
    <w:link w:val="BalloonTextChar"/>
    <w:uiPriority w:val="99"/>
    <w:semiHidden/>
    <w:rsid w:val="003A33A6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3A6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3A33A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13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zmth5.3dn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chool5_07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</Words>
  <Characters>16</Characters>
  <Application>Microsoft Office Outlook</Application>
  <DocSecurity>0</DocSecurity>
  <Lines>0</Lines>
  <Paragraphs>0</Paragraphs>
  <ScaleCrop>false</ScaleCrop>
  <Company>Unattended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2</cp:revision>
  <dcterms:created xsi:type="dcterms:W3CDTF">2015-11-09T19:13:00Z</dcterms:created>
  <dcterms:modified xsi:type="dcterms:W3CDTF">2015-11-09T19:13:00Z</dcterms:modified>
</cp:coreProperties>
</file>